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63" w:rsidRDefault="00940763" w:rsidP="007C093A">
      <w:pPr>
        <w:pStyle w:val="Default"/>
        <w:rPr>
          <w:rFonts w:ascii="Arial" w:hAnsi="Arial" w:cs="Arial"/>
          <w:b/>
          <w:i/>
          <w:iCs/>
          <w:sz w:val="18"/>
          <w:szCs w:val="18"/>
        </w:rPr>
      </w:pPr>
    </w:p>
    <w:p w:rsidR="00940763" w:rsidRDefault="00940763" w:rsidP="007C093A">
      <w:pPr>
        <w:pStyle w:val="Default"/>
        <w:rPr>
          <w:rFonts w:ascii="Arial" w:hAnsi="Arial" w:cs="Arial"/>
          <w:b/>
          <w:i/>
          <w:iCs/>
          <w:sz w:val="18"/>
          <w:szCs w:val="18"/>
        </w:rPr>
      </w:pPr>
    </w:p>
    <w:p w:rsidR="00940763" w:rsidRDefault="00940763" w:rsidP="007C093A">
      <w:pPr>
        <w:pStyle w:val="Default"/>
        <w:rPr>
          <w:rFonts w:ascii="Arial" w:hAnsi="Arial" w:cs="Arial"/>
          <w:b/>
          <w:i/>
          <w:iCs/>
          <w:sz w:val="18"/>
          <w:szCs w:val="18"/>
        </w:rPr>
      </w:pPr>
    </w:p>
    <w:p w:rsidR="00940763" w:rsidRDefault="00940763" w:rsidP="007C093A">
      <w:pPr>
        <w:pStyle w:val="Default"/>
        <w:rPr>
          <w:rFonts w:ascii="Arial" w:hAnsi="Arial" w:cs="Arial"/>
          <w:b/>
          <w:i/>
          <w:iCs/>
          <w:sz w:val="18"/>
          <w:szCs w:val="18"/>
        </w:rPr>
      </w:pPr>
    </w:p>
    <w:p w:rsidR="00940763" w:rsidRDefault="00940763" w:rsidP="00647C07">
      <w:pPr>
        <w:pStyle w:val="Default"/>
        <w:rPr>
          <w:rFonts w:ascii="Arial" w:hAnsi="Arial" w:cs="Arial"/>
          <w:bCs/>
          <w:i/>
          <w:color w:val="auto"/>
          <w:sz w:val="18"/>
          <w:szCs w:val="18"/>
        </w:rPr>
      </w:pPr>
      <w:r w:rsidRPr="00D9201C">
        <w:rPr>
          <w:rFonts w:ascii="Arial" w:hAnsi="Arial" w:cs="Arial"/>
          <w:b/>
          <w:i/>
          <w:iCs/>
          <w:sz w:val="22"/>
          <w:szCs w:val="22"/>
        </w:rPr>
        <w:t>Załącznik Nr 4e</w:t>
      </w:r>
      <w:r w:rsidRPr="0032451E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32451E">
        <w:rPr>
          <w:rFonts w:ascii="Arial" w:hAnsi="Arial" w:cs="Arial"/>
          <w:i/>
          <w:sz w:val="18"/>
          <w:szCs w:val="18"/>
        </w:rPr>
        <w:t xml:space="preserve">do </w:t>
      </w:r>
      <w:r>
        <w:rPr>
          <w:rFonts w:ascii="Arial" w:hAnsi="Arial" w:cs="Arial"/>
          <w:i/>
          <w:sz w:val="18"/>
        </w:rPr>
        <w:t xml:space="preserve">Regulaminu </w:t>
      </w:r>
      <w:r w:rsidRPr="00C41D59">
        <w:rPr>
          <w:rFonts w:ascii="Arial" w:hAnsi="Arial" w:cs="Arial"/>
          <w:i/>
          <w:sz w:val="18"/>
        </w:rPr>
        <w:t>udzielania dofinansowania dla osób fizycznych na zakup i montaż przydomowych oczyszczalni ścieków</w:t>
      </w:r>
    </w:p>
    <w:p w:rsidR="00940763" w:rsidRDefault="00940763" w:rsidP="007C093A">
      <w:pPr>
        <w:pStyle w:val="Default"/>
        <w:rPr>
          <w:b/>
          <w:bCs/>
          <w:sz w:val="20"/>
          <w:szCs w:val="20"/>
        </w:rPr>
      </w:pPr>
    </w:p>
    <w:p w:rsidR="00940763" w:rsidRDefault="00940763" w:rsidP="00791CFF">
      <w:pPr>
        <w:tabs>
          <w:tab w:val="left" w:pos="4253"/>
          <w:tab w:val="left" w:pos="6430"/>
        </w:tabs>
        <w:jc w:val="center"/>
        <w:rPr>
          <w:rFonts w:ascii="Arial" w:hAnsi="Arial" w:cs="Arial"/>
          <w:b/>
          <w:sz w:val="28"/>
          <w:szCs w:val="28"/>
        </w:rPr>
      </w:pPr>
    </w:p>
    <w:p w:rsidR="00940763" w:rsidRDefault="00940763" w:rsidP="00791CFF">
      <w:pPr>
        <w:tabs>
          <w:tab w:val="left" w:pos="4253"/>
          <w:tab w:val="left" w:pos="6430"/>
        </w:tabs>
        <w:jc w:val="center"/>
        <w:rPr>
          <w:rFonts w:ascii="Arial" w:hAnsi="Arial" w:cs="Arial"/>
          <w:b/>
          <w:sz w:val="28"/>
          <w:szCs w:val="28"/>
        </w:rPr>
      </w:pPr>
      <w:r w:rsidRPr="00791CFF">
        <w:rPr>
          <w:rFonts w:ascii="Arial" w:hAnsi="Arial" w:cs="Arial"/>
          <w:b/>
          <w:sz w:val="28"/>
          <w:szCs w:val="28"/>
        </w:rPr>
        <w:t xml:space="preserve">Oświadczenie współwłaściciela nieruchomości </w:t>
      </w:r>
    </w:p>
    <w:p w:rsidR="00940763" w:rsidRDefault="00940763" w:rsidP="00F37D83">
      <w:pPr>
        <w:spacing w:after="0"/>
        <w:rPr>
          <w:rFonts w:ascii="Arial" w:hAnsi="Arial" w:cs="Arial"/>
          <w:sz w:val="24"/>
          <w:szCs w:val="24"/>
        </w:rPr>
      </w:pPr>
    </w:p>
    <w:p w:rsidR="00940763" w:rsidRDefault="00940763" w:rsidP="00791C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………………………………………………..</w:t>
      </w:r>
    </w:p>
    <w:p w:rsidR="00940763" w:rsidRPr="00791CFF" w:rsidRDefault="00940763" w:rsidP="00791CFF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</w:t>
      </w:r>
      <w:r w:rsidRPr="00791CFF">
        <w:rPr>
          <w:rFonts w:ascii="Arial" w:hAnsi="Arial" w:cs="Arial"/>
          <w:sz w:val="18"/>
          <w:szCs w:val="18"/>
        </w:rPr>
        <w:t>(imię i nazwisko)</w:t>
      </w:r>
    </w:p>
    <w:p w:rsidR="00940763" w:rsidRDefault="00940763" w:rsidP="00791CF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0763" w:rsidRDefault="00940763" w:rsidP="00791CFF">
      <w:pPr>
        <w:tabs>
          <w:tab w:val="left" w:pos="439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………………………………………………...</w:t>
      </w:r>
    </w:p>
    <w:p w:rsidR="00940763" w:rsidRDefault="00940763" w:rsidP="00791CF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0763" w:rsidRDefault="00940763" w:rsidP="00791C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……………………………………………......</w:t>
      </w:r>
    </w:p>
    <w:p w:rsidR="00940763" w:rsidRPr="00791CFF" w:rsidRDefault="00940763" w:rsidP="00791CFF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(</w:t>
      </w:r>
      <w:r w:rsidRPr="00791CFF">
        <w:rPr>
          <w:rFonts w:ascii="Arial" w:hAnsi="Arial" w:cs="Arial"/>
          <w:sz w:val="18"/>
          <w:szCs w:val="18"/>
        </w:rPr>
        <w:t>adres zamieszkania)</w:t>
      </w:r>
    </w:p>
    <w:p w:rsidR="00940763" w:rsidRDefault="00940763" w:rsidP="00791CF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0763" w:rsidRDefault="00940763" w:rsidP="00791C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</w:t>
      </w:r>
    </w:p>
    <w:p w:rsidR="00940763" w:rsidRDefault="00940763" w:rsidP="00791CFF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791CFF">
        <w:rPr>
          <w:rFonts w:ascii="Arial" w:hAnsi="Arial" w:cs="Arial"/>
          <w:sz w:val="18"/>
          <w:szCs w:val="18"/>
        </w:rPr>
        <w:t>(seria i numer dowodu osobistego)</w:t>
      </w:r>
    </w:p>
    <w:p w:rsidR="00940763" w:rsidRDefault="00940763" w:rsidP="00791CFF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940763" w:rsidRDefault="00940763" w:rsidP="00791CFF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940763" w:rsidRDefault="00940763" w:rsidP="00791CFF">
      <w:pPr>
        <w:spacing w:after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940763" w:rsidRDefault="00940763" w:rsidP="00BF785C">
      <w:pPr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91CFF">
        <w:rPr>
          <w:rFonts w:ascii="Arial" w:hAnsi="Arial" w:cs="Arial"/>
          <w:sz w:val="24"/>
          <w:szCs w:val="24"/>
        </w:rPr>
        <w:t xml:space="preserve">Niniejszym oświadczam, że będąc współwłaścicielem </w:t>
      </w:r>
      <w:r>
        <w:rPr>
          <w:rFonts w:ascii="Arial" w:hAnsi="Arial" w:cs="Arial"/>
          <w:sz w:val="24"/>
          <w:szCs w:val="24"/>
        </w:rPr>
        <w:t xml:space="preserve">nieruchomości położonej </w:t>
      </w:r>
      <w:r>
        <w:rPr>
          <w:rFonts w:ascii="Arial" w:hAnsi="Arial" w:cs="Arial"/>
          <w:sz w:val="24"/>
          <w:szCs w:val="24"/>
        </w:rPr>
        <w:br/>
        <w:t>w …………………………………………………………………………………….…………,</w:t>
      </w:r>
    </w:p>
    <w:p w:rsidR="00940763" w:rsidRDefault="00940763" w:rsidP="00BF785C">
      <w:pPr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której prowadzona jest Księga Wieczysta nr ……………………………, wyrażam zgodę na: </w:t>
      </w:r>
      <w:r w:rsidRPr="00BF785C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pełna </w:t>
      </w:r>
      <w:r w:rsidRPr="00BF785C">
        <w:rPr>
          <w:rFonts w:ascii="Arial" w:hAnsi="Arial" w:cs="Arial"/>
          <w:sz w:val="18"/>
          <w:szCs w:val="18"/>
        </w:rPr>
        <w:t xml:space="preserve">nazwa </w:t>
      </w:r>
      <w:r>
        <w:rPr>
          <w:rFonts w:ascii="Arial" w:hAnsi="Arial" w:cs="Arial"/>
          <w:sz w:val="18"/>
          <w:szCs w:val="18"/>
        </w:rPr>
        <w:t xml:space="preserve">planowanego </w:t>
      </w:r>
      <w:r w:rsidRPr="00BF785C">
        <w:rPr>
          <w:rFonts w:ascii="Arial" w:hAnsi="Arial" w:cs="Arial"/>
          <w:sz w:val="18"/>
          <w:szCs w:val="18"/>
        </w:rPr>
        <w:t>przedsięwzięcia</w:t>
      </w:r>
      <w:r>
        <w:rPr>
          <w:rFonts w:ascii="Arial" w:hAnsi="Arial" w:cs="Arial"/>
          <w:sz w:val="18"/>
          <w:szCs w:val="18"/>
        </w:rPr>
        <w:t xml:space="preserve"> zgodnie ze złożonym wnioskiem</w:t>
      </w:r>
      <w:r w:rsidRPr="00BF785C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940763" w:rsidRDefault="00940763" w:rsidP="00BF785C">
      <w:pPr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.……………….</w:t>
      </w: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 w domu mieszkalnym/mieszkaniu zgodnie z wnioskiem złożonym przez …………..………………………………………. w ramach przedsięwzięcia realizowanego przez Wojewódzki Fundusz Ochrony Środowiska </w:t>
      </w:r>
      <w:r>
        <w:rPr>
          <w:rFonts w:ascii="Arial" w:hAnsi="Arial" w:cs="Arial"/>
          <w:sz w:val="24"/>
          <w:szCs w:val="24"/>
        </w:rPr>
        <w:br/>
        <w:t>i Gospodarki Wodnej w Lublinie.</w:t>
      </w:r>
    </w:p>
    <w:p w:rsidR="00940763" w:rsidRDefault="00940763" w:rsidP="00791CFF">
      <w:pPr>
        <w:spacing w:after="240" w:line="48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40763" w:rsidRDefault="00940763" w:rsidP="001311C2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……………………….., dnia………………………..</w:t>
      </w:r>
    </w:p>
    <w:p w:rsidR="00940763" w:rsidRDefault="00940763" w:rsidP="001311C2">
      <w:pPr>
        <w:spacing w:after="0"/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1311C2">
        <w:rPr>
          <w:rFonts w:ascii="Arial" w:hAnsi="Arial" w:cs="Arial"/>
          <w:sz w:val="16"/>
          <w:szCs w:val="16"/>
        </w:rPr>
        <w:t xml:space="preserve">(miejscowość)     </w:t>
      </w:r>
    </w:p>
    <w:p w:rsidR="00940763" w:rsidRPr="001311C2" w:rsidRDefault="00940763" w:rsidP="007C093A">
      <w:pPr>
        <w:spacing w:after="0"/>
        <w:contextualSpacing/>
        <w:rPr>
          <w:rFonts w:ascii="Arial" w:hAnsi="Arial" w:cs="Arial"/>
          <w:sz w:val="16"/>
          <w:szCs w:val="16"/>
        </w:rPr>
      </w:pPr>
      <w:r w:rsidRPr="001311C2">
        <w:rPr>
          <w:rFonts w:ascii="Arial" w:hAnsi="Arial" w:cs="Arial"/>
          <w:sz w:val="16"/>
          <w:szCs w:val="16"/>
        </w:rPr>
        <w:t xml:space="preserve">           </w:t>
      </w:r>
    </w:p>
    <w:p w:rsidR="00940763" w:rsidRDefault="00940763" w:rsidP="001311C2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………………………………………………………...</w:t>
      </w:r>
    </w:p>
    <w:p w:rsidR="00940763" w:rsidRPr="001311C2" w:rsidRDefault="00940763" w:rsidP="001311C2">
      <w:pPr>
        <w:spacing w:after="0"/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  <w:r w:rsidRPr="001311C2">
        <w:rPr>
          <w:rFonts w:ascii="Arial" w:hAnsi="Arial" w:cs="Arial"/>
          <w:sz w:val="16"/>
          <w:szCs w:val="16"/>
        </w:rPr>
        <w:t>(czytelny podpis)</w:t>
      </w:r>
    </w:p>
    <w:sectPr w:rsidR="00940763" w:rsidRPr="001311C2" w:rsidSect="002C1E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763" w:rsidRDefault="00940763" w:rsidP="007C093A">
      <w:pPr>
        <w:spacing w:after="0" w:line="240" w:lineRule="auto"/>
      </w:pPr>
      <w:r>
        <w:separator/>
      </w:r>
    </w:p>
  </w:endnote>
  <w:endnote w:type="continuationSeparator" w:id="0">
    <w:p w:rsidR="00940763" w:rsidRDefault="00940763" w:rsidP="007C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763" w:rsidRDefault="00940763" w:rsidP="007C093A">
      <w:pPr>
        <w:spacing w:after="0" w:line="240" w:lineRule="auto"/>
      </w:pPr>
      <w:r>
        <w:separator/>
      </w:r>
    </w:p>
  </w:footnote>
  <w:footnote w:type="continuationSeparator" w:id="0">
    <w:p w:rsidR="00940763" w:rsidRDefault="00940763" w:rsidP="007C0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63" w:rsidRDefault="00940763">
    <w:pPr>
      <w:pStyle w:val="Header"/>
      <w:jc w:val="right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alt="Logo WFOŚIGW Lublin z nazwa" style="position:absolute;left:0;text-align:left;margin-left:-2.85pt;margin-top:-.45pt;width:67.75pt;height:65.5pt;z-index:251660288;visibility:visible">
          <v:imagedata r:id="rId1" o:title=""/>
        </v:shape>
      </w:pict>
    </w: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</w:p>
  <w:p w:rsidR="00940763" w:rsidRDefault="009407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812"/>
    <w:rsid w:val="00096229"/>
    <w:rsid w:val="000B006A"/>
    <w:rsid w:val="001311C2"/>
    <w:rsid w:val="0025756F"/>
    <w:rsid w:val="002C1E5D"/>
    <w:rsid w:val="002F36C8"/>
    <w:rsid w:val="00323B3F"/>
    <w:rsid w:val="0032451E"/>
    <w:rsid w:val="00362E08"/>
    <w:rsid w:val="003E2354"/>
    <w:rsid w:val="003E31D9"/>
    <w:rsid w:val="004772D0"/>
    <w:rsid w:val="005120D5"/>
    <w:rsid w:val="00527983"/>
    <w:rsid w:val="00571D2A"/>
    <w:rsid w:val="0062754B"/>
    <w:rsid w:val="00647C07"/>
    <w:rsid w:val="00663959"/>
    <w:rsid w:val="00727A2A"/>
    <w:rsid w:val="00791CFF"/>
    <w:rsid w:val="007B027D"/>
    <w:rsid w:val="007C093A"/>
    <w:rsid w:val="007E7402"/>
    <w:rsid w:val="00841BC2"/>
    <w:rsid w:val="008B0660"/>
    <w:rsid w:val="009271ED"/>
    <w:rsid w:val="00940763"/>
    <w:rsid w:val="009E0798"/>
    <w:rsid w:val="00A46B3C"/>
    <w:rsid w:val="00B868E2"/>
    <w:rsid w:val="00BF785C"/>
    <w:rsid w:val="00C41D59"/>
    <w:rsid w:val="00C61812"/>
    <w:rsid w:val="00D9201C"/>
    <w:rsid w:val="00DF0A31"/>
    <w:rsid w:val="00E344CF"/>
    <w:rsid w:val="00EC5B0A"/>
    <w:rsid w:val="00ED54BC"/>
    <w:rsid w:val="00F37D83"/>
    <w:rsid w:val="00F8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E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C09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7C0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09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C0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09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1</Pages>
  <Words>177</Words>
  <Characters>1064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Wąsik</dc:creator>
  <cp:keywords/>
  <dc:description/>
  <cp:lastModifiedBy>Radoslaw_Sawicki</cp:lastModifiedBy>
  <cp:revision>19</cp:revision>
  <cp:lastPrinted>2016-09-06T09:38:00Z</cp:lastPrinted>
  <dcterms:created xsi:type="dcterms:W3CDTF">2016-08-19T08:26:00Z</dcterms:created>
  <dcterms:modified xsi:type="dcterms:W3CDTF">2018-03-23T09:24:00Z</dcterms:modified>
</cp:coreProperties>
</file>